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68C44986" w14:textId="77777777" w:rsidTr="00F84A4D">
        <w:trPr>
          <w:trHeight w:val="993"/>
        </w:trPr>
        <w:tc>
          <w:tcPr>
            <w:tcW w:w="9815" w:type="dxa"/>
            <w:gridSpan w:val="5"/>
          </w:tcPr>
          <w:p w14:paraId="4D6EB1F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2AAEDAB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109E4A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396387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500AD2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5FFAA6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39075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2DC3B6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5DE9B6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FBB95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024E6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86420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A0998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2EC1B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7CA2BA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1F9528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E0BD7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D2758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0F4667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B0C68B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61AA4E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35ED9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E89D5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8E9B4A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01EE079F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D45983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48121B96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3A71FBA" w14:textId="77777777" w:rsidR="0085764D" w:rsidRDefault="00593E8B" w:rsidP="00EE26B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EE26B0">
              <w:t>19.12.2024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5D78E88E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27E7318" w14:textId="77777777" w:rsidR="0085764D" w:rsidRDefault="00593E8B" w:rsidP="000B6F3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B6F39">
              <w:t>71/29</w:t>
            </w:r>
            <w:r>
              <w:fldChar w:fldCharType="end"/>
            </w:r>
          </w:p>
        </w:tc>
      </w:tr>
      <w:tr w:rsidR="0085764D" w14:paraId="4F4DF3E3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9B9285A" w14:textId="77777777" w:rsidR="0085764D" w:rsidRDefault="0085764D" w:rsidP="00F84A4D"/>
        </w:tc>
      </w:tr>
      <w:tr w:rsidR="0085764D" w14:paraId="02259F74" w14:textId="77777777" w:rsidTr="00F84A4D">
        <w:trPr>
          <w:trHeight w:val="826"/>
        </w:trPr>
        <w:tc>
          <w:tcPr>
            <w:tcW w:w="1951" w:type="dxa"/>
          </w:tcPr>
          <w:p w14:paraId="7C923A95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10DE4E48" w14:textId="77777777" w:rsidR="0085764D" w:rsidRPr="00252D0D" w:rsidRDefault="00593E8B" w:rsidP="002C0DC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2C0DC1" w:rsidRPr="002C0DC1">
              <w:t xml:space="preserve">О внесении изменений в решение региональной службы по тарифам Нижегородской области </w:t>
            </w:r>
            <w:r w:rsidR="002C0DC1">
              <w:br/>
            </w:r>
            <w:r w:rsidR="002C0DC1" w:rsidRPr="002C0DC1">
              <w:t xml:space="preserve">от 20 декабря 2023 г. № 58/29 «Об установлении ОБЩЕСТВУ С ОГРАНИЧЕННОЙ ОТВЕТСТВЕННОСТЬЮ «НИЖНОВТЕПЛОЭНЕРГО» </w:t>
            </w:r>
            <w:r w:rsidR="002C0DC1">
              <w:br/>
            </w:r>
            <w:r w:rsidR="002C0DC1" w:rsidRPr="002C0DC1">
              <w:t>(ИНН 5257079570), г. Нижний Новгород, тарифов на тепловую энергию (мощность), поставляемую потребителям г. Нижнего Новгорода»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3B6DE637" w14:textId="77777777" w:rsidR="0085764D" w:rsidRDefault="0085764D" w:rsidP="00F84A4D"/>
        </w:tc>
      </w:tr>
    </w:tbl>
    <w:p w14:paraId="7862E5F3" w14:textId="77777777"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51CA00E" w14:textId="77777777" w:rsidR="0092331A" w:rsidRDefault="0092331A" w:rsidP="00B363FE">
      <w:pPr>
        <w:autoSpaceDE w:val="0"/>
        <w:autoSpaceDN w:val="0"/>
        <w:adjustRightInd w:val="0"/>
        <w:jc w:val="center"/>
        <w:rPr>
          <w:szCs w:val="28"/>
        </w:rPr>
      </w:pPr>
    </w:p>
    <w:p w14:paraId="3634FE8C" w14:textId="77777777"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2A1602F3" w14:textId="77777777" w:rsidR="000B6F39" w:rsidRPr="004F6329" w:rsidRDefault="000B6F39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297BDFB2" w14:textId="77777777" w:rsidR="002C0DC1" w:rsidRPr="002C0DC1" w:rsidRDefault="00FE623E" w:rsidP="002C0DC1">
      <w:pPr>
        <w:spacing w:line="276" w:lineRule="auto"/>
        <w:ind w:firstLine="709"/>
        <w:jc w:val="both"/>
        <w:rPr>
          <w:szCs w:val="28"/>
        </w:rPr>
      </w:pPr>
      <w:r w:rsidRPr="002C0DC1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2C0DC1">
        <w:rPr>
          <w:szCs w:val="28"/>
        </w:rPr>
        <w:br/>
      </w:r>
      <w:r w:rsidRPr="002C0DC1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8852D0" w:rsidRPr="002C0DC1">
        <w:rPr>
          <w:szCs w:val="28"/>
        </w:rPr>
        <w:t xml:space="preserve">, </w:t>
      </w:r>
      <w:r w:rsidR="00F75EF5" w:rsidRPr="002C0DC1">
        <w:rPr>
          <w:szCs w:val="28"/>
        </w:rPr>
        <w:t xml:space="preserve">представленных </w:t>
      </w:r>
      <w:r w:rsidR="002C0DC1" w:rsidRPr="002C0DC1">
        <w:rPr>
          <w:noProof/>
          <w:szCs w:val="28"/>
        </w:rPr>
        <w:t xml:space="preserve">ОБЩЕСТВОМ С ОГРАНИЧЕННОЙ ОТВЕТСТВЕННОСТЬЮ «НИЖНОВТЕПЛОЭНЕРГО» (ИНН 5257079570), г. Нижний Новгород, </w:t>
      </w:r>
      <w:r w:rsidR="002C0DC1" w:rsidRPr="002C0DC1">
        <w:rPr>
          <w:szCs w:val="28"/>
        </w:rPr>
        <w:t>экспертного заключения рег. № в-</w:t>
      </w:r>
      <w:r w:rsidR="00567AE9">
        <w:rPr>
          <w:szCs w:val="28"/>
        </w:rPr>
        <w:t>973</w:t>
      </w:r>
      <w:r w:rsidR="002C0DC1" w:rsidRPr="002C0DC1">
        <w:rPr>
          <w:szCs w:val="28"/>
        </w:rPr>
        <w:t xml:space="preserve"> </w:t>
      </w:r>
      <w:r w:rsidR="00567AE9" w:rsidRPr="00326CA0">
        <w:rPr>
          <w:szCs w:val="28"/>
        </w:rPr>
        <w:t xml:space="preserve">от </w:t>
      </w:r>
      <w:r w:rsidR="00567AE9">
        <w:rPr>
          <w:szCs w:val="28"/>
        </w:rPr>
        <w:t>16 декабря 2024</w:t>
      </w:r>
      <w:r w:rsidR="000B6F39">
        <w:rPr>
          <w:szCs w:val="28"/>
        </w:rPr>
        <w:t xml:space="preserve"> г.:</w:t>
      </w:r>
    </w:p>
    <w:p w14:paraId="10418B14" w14:textId="77777777" w:rsidR="002C0DC1" w:rsidRPr="002C0DC1" w:rsidRDefault="002C0DC1" w:rsidP="002C0DC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2C0DC1">
        <w:rPr>
          <w:b/>
          <w:szCs w:val="28"/>
        </w:rPr>
        <w:t xml:space="preserve">1. </w:t>
      </w:r>
      <w:r w:rsidRPr="002C0DC1">
        <w:rPr>
          <w:szCs w:val="28"/>
        </w:rPr>
        <w:t xml:space="preserve">Внести в </w:t>
      </w:r>
      <w:r w:rsidRPr="002C0DC1">
        <w:rPr>
          <w:noProof/>
          <w:szCs w:val="28"/>
        </w:rPr>
        <w:t xml:space="preserve">решение региональной службы по тарифам Нижегородской области </w:t>
      </w:r>
      <w:r w:rsidRPr="002C0DC1">
        <w:rPr>
          <w:bCs/>
          <w:szCs w:val="28"/>
        </w:rPr>
        <w:t>от 20 декабря 2023 г. № 58/29 «</w:t>
      </w:r>
      <w:r w:rsidRPr="002C0DC1">
        <w:rPr>
          <w:noProof/>
          <w:szCs w:val="28"/>
        </w:rPr>
        <w:t>Об установлении ОБЩЕСТВУ С ОГРАНИЧЕННОЙ ОТВЕТСТВЕННОСТЬЮ «НИЖНОВТЕПЛОЭНЕРГО» (ИНН 5257079570), г. Нижний Новгород, тарифов на тепловую энергию (мощность), поставляемую потребителям г. Нижнего Новгорода</w:t>
      </w:r>
      <w:r w:rsidRPr="002C0DC1">
        <w:rPr>
          <w:bCs/>
          <w:szCs w:val="28"/>
        </w:rPr>
        <w:t>» следующие изменения:</w:t>
      </w:r>
    </w:p>
    <w:p w14:paraId="3D8148D2" w14:textId="77777777" w:rsidR="002C0DC1" w:rsidRPr="002C0DC1" w:rsidRDefault="002C0DC1" w:rsidP="002C0DC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2C0DC1">
        <w:rPr>
          <w:b/>
          <w:bCs/>
          <w:szCs w:val="28"/>
        </w:rPr>
        <w:t xml:space="preserve">1.1. </w:t>
      </w:r>
      <w:r w:rsidRPr="002C0DC1">
        <w:rPr>
          <w:bCs/>
          <w:szCs w:val="28"/>
        </w:rPr>
        <w:t>В наименовании решения слова</w:t>
      </w:r>
      <w:r w:rsidRPr="002C0DC1">
        <w:rPr>
          <w:b/>
          <w:bCs/>
          <w:szCs w:val="28"/>
        </w:rPr>
        <w:t xml:space="preserve"> «</w:t>
      </w:r>
      <w:r w:rsidRPr="002C0DC1">
        <w:rPr>
          <w:noProof/>
          <w:szCs w:val="28"/>
        </w:rPr>
        <w:t>тарифов на тепловую энергию (мощность), поставляемую потребителям г. Нижнего Новгорода» заменить словами «тарифов в сфере теплоснабжения».</w:t>
      </w:r>
    </w:p>
    <w:p w14:paraId="23D36FDD" w14:textId="77777777" w:rsidR="002C0DC1" w:rsidRPr="002C0DC1" w:rsidRDefault="002C0DC1" w:rsidP="002C0DC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2C0DC1">
        <w:rPr>
          <w:b/>
          <w:bCs/>
          <w:szCs w:val="28"/>
        </w:rPr>
        <w:t>1.2.</w:t>
      </w:r>
      <w:r w:rsidRPr="002C0DC1">
        <w:rPr>
          <w:bCs/>
          <w:szCs w:val="28"/>
        </w:rPr>
        <w:t xml:space="preserve"> Таблицу </w:t>
      </w:r>
      <w:r w:rsidRPr="002C0DC1">
        <w:rPr>
          <w:szCs w:val="28"/>
        </w:rPr>
        <w:t>Приложения 2 к решению изложить в следующей редакции:</w:t>
      </w:r>
    </w:p>
    <w:p w14:paraId="01774762" w14:textId="77777777" w:rsidR="002C0DC1" w:rsidRDefault="002C0DC1" w:rsidP="002C0DC1">
      <w:pPr>
        <w:tabs>
          <w:tab w:val="left" w:pos="0"/>
        </w:tabs>
        <w:autoSpaceDE w:val="0"/>
        <w:autoSpaceDN w:val="0"/>
        <w:adjustRightInd w:val="0"/>
        <w:spacing w:line="276" w:lineRule="auto"/>
        <w:outlineLvl w:val="0"/>
        <w:rPr>
          <w:rFonts w:eastAsia="Calibri"/>
          <w:bCs/>
          <w:szCs w:val="28"/>
        </w:rPr>
      </w:pPr>
      <w:r w:rsidRPr="002C0DC1">
        <w:rPr>
          <w:rFonts w:eastAsia="Calibri"/>
          <w:bCs/>
          <w:szCs w:val="28"/>
        </w:rPr>
        <w:t>«</w:t>
      </w:r>
    </w:p>
    <w:p w14:paraId="57FA22C3" w14:textId="77777777" w:rsidR="002C0DC1" w:rsidRPr="002C0DC1" w:rsidRDefault="002C0DC1" w:rsidP="002C0DC1">
      <w:pPr>
        <w:tabs>
          <w:tab w:val="left" w:pos="0"/>
        </w:tabs>
        <w:autoSpaceDE w:val="0"/>
        <w:autoSpaceDN w:val="0"/>
        <w:adjustRightInd w:val="0"/>
        <w:spacing w:line="276" w:lineRule="auto"/>
        <w:outlineLvl w:val="0"/>
        <w:rPr>
          <w:noProof/>
          <w:szCs w:val="28"/>
        </w:rPr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3131"/>
        <w:gridCol w:w="1748"/>
        <w:gridCol w:w="1122"/>
        <w:gridCol w:w="1559"/>
        <w:gridCol w:w="1556"/>
      </w:tblGrid>
      <w:tr w:rsidR="002C0DC1" w:rsidRPr="009173C5" w14:paraId="45FC0834" w14:textId="77777777" w:rsidTr="00D77533">
        <w:trPr>
          <w:trHeight w:val="215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7A78" w14:textId="77777777" w:rsidR="002C0DC1" w:rsidRPr="002C0DC1" w:rsidRDefault="002C0DC1" w:rsidP="00D7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148D" w14:textId="77777777" w:rsidR="002C0DC1" w:rsidRPr="002C0DC1" w:rsidRDefault="002C0DC1" w:rsidP="00D7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3F95" w14:textId="77777777" w:rsidR="002C0DC1" w:rsidRPr="002C0DC1" w:rsidRDefault="002C0DC1" w:rsidP="00D77533">
            <w:pPr>
              <w:ind w:firstLine="24"/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Вид тарифа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3994" w14:textId="77777777" w:rsidR="002C0DC1" w:rsidRPr="002C0DC1" w:rsidRDefault="002C0DC1" w:rsidP="00D77533">
            <w:pPr>
              <w:ind w:firstLine="24"/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1C5BF" w14:textId="77777777" w:rsidR="002C0DC1" w:rsidRPr="002C0DC1" w:rsidRDefault="002C0DC1" w:rsidP="00D77533">
            <w:pPr>
              <w:ind w:firstLine="24"/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Вода</w:t>
            </w:r>
          </w:p>
        </w:tc>
      </w:tr>
      <w:tr w:rsidR="002C0DC1" w:rsidRPr="009173C5" w14:paraId="33F9438B" w14:textId="77777777" w:rsidTr="00D77533">
        <w:trPr>
          <w:trHeight w:val="151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883B" w14:textId="77777777" w:rsidR="002C0DC1" w:rsidRPr="002C0DC1" w:rsidRDefault="002C0DC1" w:rsidP="00D775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3B5D" w14:textId="77777777" w:rsidR="002C0DC1" w:rsidRPr="002C0DC1" w:rsidRDefault="002C0DC1" w:rsidP="00D775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4968" w14:textId="77777777" w:rsidR="002C0DC1" w:rsidRPr="002C0DC1" w:rsidRDefault="002C0DC1" w:rsidP="00D775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06E7" w14:textId="77777777" w:rsidR="002C0DC1" w:rsidRPr="002C0DC1" w:rsidRDefault="002C0DC1" w:rsidP="00D7753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A9E1" w14:textId="77777777" w:rsidR="002C0DC1" w:rsidRPr="002C0DC1" w:rsidRDefault="002C0DC1" w:rsidP="00D77533">
            <w:pPr>
              <w:ind w:left="-24" w:firstLine="24"/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 xml:space="preserve">с 1 января по 30 июня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EE09" w14:textId="77777777" w:rsidR="002C0DC1" w:rsidRPr="002C0DC1" w:rsidRDefault="002C0DC1" w:rsidP="00D77533">
            <w:pPr>
              <w:ind w:left="-24" w:firstLine="24"/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 xml:space="preserve">с 1 июля по </w:t>
            </w:r>
          </w:p>
          <w:p w14:paraId="6BABAC2E" w14:textId="77777777" w:rsidR="002C0DC1" w:rsidRPr="002C0DC1" w:rsidRDefault="002C0DC1" w:rsidP="00D77533">
            <w:pPr>
              <w:ind w:left="-24" w:firstLine="24"/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 xml:space="preserve">31 декабря </w:t>
            </w:r>
          </w:p>
        </w:tc>
      </w:tr>
      <w:tr w:rsidR="002C0DC1" w:rsidRPr="009173C5" w14:paraId="4432DB09" w14:textId="77777777" w:rsidTr="00D77533">
        <w:trPr>
          <w:trHeight w:val="4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F572" w14:textId="77777777" w:rsidR="002C0DC1" w:rsidRPr="002C0DC1" w:rsidRDefault="002C0DC1" w:rsidP="00D77533">
            <w:pPr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2155" w14:textId="77777777" w:rsidR="002C0DC1" w:rsidRPr="00FB1E90" w:rsidRDefault="002C0DC1" w:rsidP="00D77533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2C0DC1">
              <w:rPr>
                <w:bCs/>
                <w:noProof/>
                <w:sz w:val="22"/>
              </w:rPr>
              <w:t>ОБЩЕСТВО С ОГРАНИЧЕННОЙ ОТВЕТСТВЕННОСТЬЮ «НИЖНОВТЕПЛОЭНЕРГО» (ИНН 5257079570), г. Нижний Новгород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8AB9" w14:textId="77777777" w:rsidR="002C0DC1" w:rsidRPr="00EE26B0" w:rsidRDefault="002C0DC1" w:rsidP="00D7753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</w:rPr>
            </w:pPr>
            <w:r w:rsidRPr="00EE26B0">
              <w:rPr>
                <w:b/>
                <w:bCs/>
                <w:sz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EE26B0" w:rsidRPr="009173C5" w14:paraId="32033368" w14:textId="77777777" w:rsidTr="00D77533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BD76" w14:textId="77777777" w:rsidR="00EE26B0" w:rsidRPr="002C0DC1" w:rsidRDefault="00EE26B0" w:rsidP="00EE26B0">
            <w:pPr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45DE" w14:textId="77777777" w:rsidR="00EE26B0" w:rsidRPr="00FB1E90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FBA4" w14:textId="77777777" w:rsidR="00EE26B0" w:rsidRPr="002C0DC1" w:rsidRDefault="00EE26B0" w:rsidP="00EE26B0">
            <w:pPr>
              <w:rPr>
                <w:sz w:val="20"/>
                <w:szCs w:val="18"/>
              </w:rPr>
            </w:pPr>
            <w:r w:rsidRPr="002C0DC1">
              <w:rPr>
                <w:sz w:val="20"/>
                <w:szCs w:val="18"/>
              </w:rPr>
              <w:t>одноставочный, руб./Гкал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7994" w14:textId="77777777" w:rsidR="00EE26B0" w:rsidRPr="002C0DC1" w:rsidRDefault="00EE26B0" w:rsidP="00EE26B0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2C0DC1">
              <w:rPr>
                <w:sz w:val="20"/>
                <w:szCs w:val="1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2AE" w14:textId="77777777" w:rsidR="00EE26B0" w:rsidRPr="00377535" w:rsidRDefault="00377535" w:rsidP="0037753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2443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27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504BA" w14:textId="77777777" w:rsidR="00EE26B0" w:rsidRPr="00EE26B0" w:rsidRDefault="00377535" w:rsidP="00EE26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2589,27</w:t>
            </w:r>
          </w:p>
        </w:tc>
      </w:tr>
      <w:tr w:rsidR="00EE26B0" w:rsidRPr="009173C5" w14:paraId="699C57DD" w14:textId="77777777" w:rsidTr="00D77533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DC78" w14:textId="77777777" w:rsidR="00EE26B0" w:rsidRPr="002C0DC1" w:rsidRDefault="00EE26B0" w:rsidP="00EE26B0">
            <w:pPr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D091" w14:textId="77777777" w:rsidR="00EE26B0" w:rsidRPr="00FB1E90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36E0" w14:textId="77777777" w:rsidR="00EE26B0" w:rsidRPr="002C0DC1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EDF2" w14:textId="77777777" w:rsidR="00EE26B0" w:rsidRPr="002C0DC1" w:rsidRDefault="00EE26B0" w:rsidP="00EE26B0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2C0DC1">
              <w:rPr>
                <w:sz w:val="20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03BB" w14:textId="77777777" w:rsidR="00EE26B0" w:rsidRPr="00EE26B0" w:rsidRDefault="00377535" w:rsidP="00EE26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2589,27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10D3DB" w14:textId="77777777" w:rsidR="00EE26B0" w:rsidRPr="00EE26B0" w:rsidRDefault="00377535" w:rsidP="00EE26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2659,26</w:t>
            </w:r>
          </w:p>
        </w:tc>
      </w:tr>
      <w:tr w:rsidR="00EE26B0" w:rsidRPr="009173C5" w14:paraId="31A8B950" w14:textId="77777777" w:rsidTr="00D77533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BB4A" w14:textId="77777777" w:rsidR="00EE26B0" w:rsidRPr="002C0DC1" w:rsidRDefault="00EE26B0" w:rsidP="00EE26B0">
            <w:pPr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BEFB" w14:textId="77777777" w:rsidR="00EE26B0" w:rsidRPr="00FB1E90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6665" w14:textId="77777777" w:rsidR="00EE26B0" w:rsidRPr="002C0DC1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07E9" w14:textId="77777777" w:rsidR="00EE26B0" w:rsidRPr="002C0DC1" w:rsidRDefault="00EE26B0" w:rsidP="00EE26B0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2C0DC1">
              <w:rPr>
                <w:sz w:val="20"/>
                <w:szCs w:val="1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99A" w14:textId="77777777" w:rsidR="00EE26B0" w:rsidRPr="00EE26B0" w:rsidRDefault="00377535" w:rsidP="00EE26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2659,26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2BF7C" w14:textId="77777777" w:rsidR="00EE26B0" w:rsidRPr="00EE26B0" w:rsidRDefault="00377535" w:rsidP="00EE26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2724,10</w:t>
            </w:r>
          </w:p>
        </w:tc>
      </w:tr>
      <w:tr w:rsidR="00EE26B0" w:rsidRPr="009173C5" w14:paraId="25F8E340" w14:textId="77777777" w:rsidTr="0041318F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ED8F" w14:textId="77777777" w:rsidR="00EE26B0" w:rsidRPr="002C0DC1" w:rsidRDefault="00EE26B0" w:rsidP="00EE26B0">
            <w:pPr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42F8" w14:textId="77777777" w:rsidR="00EE26B0" w:rsidRPr="00FB1E90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EA87" w14:textId="77777777" w:rsidR="00EE26B0" w:rsidRPr="002C0DC1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0CFF" w14:textId="77777777" w:rsidR="00EE26B0" w:rsidRPr="002C0DC1" w:rsidRDefault="00EE26B0" w:rsidP="00EE26B0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2C0DC1">
              <w:rPr>
                <w:sz w:val="20"/>
                <w:szCs w:val="1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ED8" w14:textId="77777777" w:rsidR="00EE26B0" w:rsidRPr="00EE26B0" w:rsidRDefault="00377535" w:rsidP="00EE26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2724,10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0C4C0" w14:textId="77777777" w:rsidR="00EE26B0" w:rsidRPr="00EE26B0" w:rsidRDefault="00377535" w:rsidP="00EE26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2769,48</w:t>
            </w:r>
          </w:p>
        </w:tc>
      </w:tr>
      <w:tr w:rsidR="002C0DC1" w:rsidRPr="009173C5" w14:paraId="0D4AA219" w14:textId="77777777" w:rsidTr="00D77533">
        <w:trPr>
          <w:trHeight w:val="24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DE7F" w14:textId="77777777" w:rsidR="002C0DC1" w:rsidRPr="002C0DC1" w:rsidRDefault="002C0DC1" w:rsidP="00D7753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9C95" w14:textId="77777777" w:rsidR="002C0DC1" w:rsidRPr="00FB1E90" w:rsidRDefault="002C0DC1" w:rsidP="00D77533">
            <w:pPr>
              <w:rPr>
                <w:sz w:val="20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CFEE" w14:textId="77777777" w:rsidR="002C0DC1" w:rsidRPr="00EE26B0" w:rsidRDefault="002C0DC1" w:rsidP="00D77533">
            <w:pPr>
              <w:ind w:left="-24" w:firstLine="24"/>
              <w:rPr>
                <w:sz w:val="20"/>
              </w:rPr>
            </w:pPr>
            <w:r w:rsidRPr="00EE26B0">
              <w:rPr>
                <w:sz w:val="20"/>
              </w:rPr>
              <w:t>Население (тарифы указаны с учетом НДС)</w:t>
            </w:r>
          </w:p>
        </w:tc>
      </w:tr>
      <w:tr w:rsidR="00EE26B0" w:rsidRPr="009173C5" w14:paraId="78C756E6" w14:textId="77777777" w:rsidTr="007165C2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5B3F" w14:textId="77777777" w:rsidR="00EE26B0" w:rsidRPr="002C0DC1" w:rsidRDefault="00EE26B0" w:rsidP="00EE26B0">
            <w:pPr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4246" w14:textId="77777777" w:rsidR="00EE26B0" w:rsidRPr="00FB1E90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4EBA" w14:textId="77777777" w:rsidR="00EE26B0" w:rsidRPr="002C0DC1" w:rsidRDefault="00EE26B0" w:rsidP="00EE26B0">
            <w:pPr>
              <w:rPr>
                <w:sz w:val="20"/>
                <w:szCs w:val="18"/>
              </w:rPr>
            </w:pPr>
            <w:r w:rsidRPr="002C0DC1">
              <w:rPr>
                <w:sz w:val="20"/>
                <w:szCs w:val="18"/>
              </w:rPr>
              <w:t>одноставочный, руб./Гкал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F123" w14:textId="77777777" w:rsidR="00EE26B0" w:rsidRPr="002C0DC1" w:rsidRDefault="00EE26B0" w:rsidP="00EE26B0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2C0DC1">
              <w:rPr>
                <w:sz w:val="20"/>
                <w:szCs w:val="1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0B511" w14:textId="77777777" w:rsidR="00EE26B0" w:rsidRPr="00EE26B0" w:rsidRDefault="00377535" w:rsidP="00EE26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2931,92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F2690" w14:textId="77777777" w:rsidR="00EE26B0" w:rsidRPr="00EE26B0" w:rsidRDefault="00377535" w:rsidP="00EE26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3107,12</w:t>
            </w:r>
          </w:p>
        </w:tc>
      </w:tr>
      <w:tr w:rsidR="00EE26B0" w:rsidRPr="009173C5" w14:paraId="059A8E10" w14:textId="77777777" w:rsidTr="007165C2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A7AC" w14:textId="77777777" w:rsidR="00EE26B0" w:rsidRPr="002C0DC1" w:rsidRDefault="00EE26B0" w:rsidP="00EE26B0">
            <w:pPr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3D8A" w14:textId="77777777" w:rsidR="00EE26B0" w:rsidRPr="00FB1E90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989E" w14:textId="77777777" w:rsidR="00EE26B0" w:rsidRPr="002C0DC1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DC29" w14:textId="77777777" w:rsidR="00EE26B0" w:rsidRPr="002C0DC1" w:rsidRDefault="00EE26B0" w:rsidP="00EE26B0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2C0DC1">
              <w:rPr>
                <w:sz w:val="20"/>
                <w:szCs w:val="18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4E6EA" w14:textId="77777777" w:rsidR="00EE26B0" w:rsidRPr="00EE26B0" w:rsidRDefault="00377535" w:rsidP="00EE26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3107,12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B6690" w14:textId="77777777" w:rsidR="00EE26B0" w:rsidRPr="00EE26B0" w:rsidRDefault="00377535" w:rsidP="00EE26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3191,11</w:t>
            </w:r>
          </w:p>
        </w:tc>
      </w:tr>
      <w:tr w:rsidR="00EE26B0" w:rsidRPr="009173C5" w14:paraId="620ED63A" w14:textId="77777777" w:rsidTr="007165C2">
        <w:trPr>
          <w:trHeight w:val="20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B6EF" w14:textId="77777777" w:rsidR="00EE26B0" w:rsidRPr="002C0DC1" w:rsidRDefault="00EE26B0" w:rsidP="00EE26B0">
            <w:pPr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1.7.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AE5E" w14:textId="77777777" w:rsidR="00EE26B0" w:rsidRPr="00FB1E90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00D2" w14:textId="77777777" w:rsidR="00EE26B0" w:rsidRPr="002C0DC1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6CBA" w14:textId="77777777" w:rsidR="00EE26B0" w:rsidRPr="002C0DC1" w:rsidRDefault="00EE26B0" w:rsidP="00EE26B0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2C0DC1">
              <w:rPr>
                <w:sz w:val="20"/>
                <w:szCs w:val="1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7FFBF" w14:textId="77777777" w:rsidR="00EE26B0" w:rsidRPr="00EE26B0" w:rsidRDefault="00377535" w:rsidP="00EE26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3191,11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B3CF8" w14:textId="77777777" w:rsidR="00EE26B0" w:rsidRPr="00EE26B0" w:rsidRDefault="00377535" w:rsidP="00EE26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3268,92</w:t>
            </w:r>
          </w:p>
        </w:tc>
      </w:tr>
      <w:tr w:rsidR="00EE26B0" w:rsidRPr="009173C5" w14:paraId="5D9791EB" w14:textId="77777777" w:rsidTr="007165C2">
        <w:trPr>
          <w:trHeight w:val="22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4AA1" w14:textId="77777777" w:rsidR="00EE26B0" w:rsidRPr="002C0DC1" w:rsidRDefault="00EE26B0" w:rsidP="00EE26B0">
            <w:pPr>
              <w:jc w:val="center"/>
              <w:rPr>
                <w:b/>
                <w:bCs/>
                <w:sz w:val="18"/>
                <w:szCs w:val="18"/>
              </w:rPr>
            </w:pPr>
            <w:r w:rsidRPr="002C0DC1">
              <w:rPr>
                <w:b/>
                <w:bCs/>
                <w:sz w:val="18"/>
                <w:szCs w:val="18"/>
              </w:rPr>
              <w:t>1.8.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0158" w14:textId="77777777" w:rsidR="00EE26B0" w:rsidRPr="00FB1E90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545F" w14:textId="77777777" w:rsidR="00EE26B0" w:rsidRPr="002C0DC1" w:rsidRDefault="00EE26B0" w:rsidP="00EE26B0">
            <w:pPr>
              <w:rPr>
                <w:sz w:val="20"/>
                <w:szCs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C4B0" w14:textId="77777777" w:rsidR="00EE26B0" w:rsidRPr="002C0DC1" w:rsidRDefault="00EE26B0" w:rsidP="00EE26B0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2C0DC1">
              <w:rPr>
                <w:sz w:val="20"/>
                <w:szCs w:val="18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C574C" w14:textId="77777777" w:rsidR="00EE26B0" w:rsidRPr="00EE26B0" w:rsidRDefault="00377535" w:rsidP="00EE26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3268,92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DE3C4" w14:textId="77777777" w:rsidR="00EE26B0" w:rsidRPr="00EE26B0" w:rsidRDefault="00377535" w:rsidP="00EE26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3323,38</w:t>
            </w:r>
          </w:p>
        </w:tc>
      </w:tr>
    </w:tbl>
    <w:p w14:paraId="1AC5DBA9" w14:textId="77777777" w:rsidR="002C0DC1" w:rsidRPr="002C0DC1" w:rsidRDefault="002C0DC1" w:rsidP="002C0DC1">
      <w:pPr>
        <w:autoSpaceDE w:val="0"/>
        <w:autoSpaceDN w:val="0"/>
        <w:adjustRightInd w:val="0"/>
        <w:spacing w:line="276" w:lineRule="auto"/>
        <w:ind w:firstLine="709"/>
        <w:jc w:val="right"/>
        <w:rPr>
          <w:szCs w:val="28"/>
        </w:rPr>
      </w:pPr>
      <w:r w:rsidRPr="002C0DC1">
        <w:rPr>
          <w:szCs w:val="28"/>
        </w:rPr>
        <w:t>».</w:t>
      </w:r>
    </w:p>
    <w:p w14:paraId="33889C77" w14:textId="77777777" w:rsidR="002C0DC1" w:rsidRPr="002C0DC1" w:rsidRDefault="002C0DC1" w:rsidP="002C0DC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2C0DC1">
        <w:rPr>
          <w:b/>
          <w:bCs/>
          <w:szCs w:val="28"/>
        </w:rPr>
        <w:t>1.3.</w:t>
      </w:r>
      <w:r w:rsidRPr="002C0DC1">
        <w:rPr>
          <w:bCs/>
          <w:szCs w:val="28"/>
        </w:rPr>
        <w:t xml:space="preserve"> Таблицу </w:t>
      </w:r>
      <w:r w:rsidRPr="002C0DC1">
        <w:rPr>
          <w:szCs w:val="28"/>
        </w:rPr>
        <w:t>Приложения 3 к решению изложить в следующей редакции:</w:t>
      </w:r>
    </w:p>
    <w:p w14:paraId="1AE7524E" w14:textId="77777777" w:rsidR="002C0DC1" w:rsidRPr="002C0DC1" w:rsidRDefault="002C0DC1" w:rsidP="002C0DC1">
      <w:pPr>
        <w:tabs>
          <w:tab w:val="left" w:pos="0"/>
        </w:tabs>
        <w:autoSpaceDE w:val="0"/>
        <w:autoSpaceDN w:val="0"/>
        <w:adjustRightInd w:val="0"/>
        <w:spacing w:line="276" w:lineRule="auto"/>
        <w:outlineLvl w:val="0"/>
        <w:rPr>
          <w:szCs w:val="28"/>
        </w:rPr>
      </w:pPr>
      <w:r w:rsidRPr="002C0DC1">
        <w:rPr>
          <w:rFonts w:eastAsia="Calibri"/>
          <w:bCs/>
          <w:szCs w:val="28"/>
        </w:rPr>
        <w:t>«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86"/>
        <w:gridCol w:w="886"/>
        <w:gridCol w:w="886"/>
        <w:gridCol w:w="886"/>
        <w:gridCol w:w="886"/>
        <w:gridCol w:w="886"/>
        <w:gridCol w:w="886"/>
        <w:gridCol w:w="886"/>
      </w:tblGrid>
      <w:tr w:rsidR="002C0DC1" w:rsidRPr="00D20EC5" w14:paraId="40977839" w14:textId="77777777" w:rsidTr="002C0DC1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4258" w14:textId="77777777" w:rsidR="002C0DC1" w:rsidRPr="002C0DC1" w:rsidRDefault="002C0DC1" w:rsidP="00D77533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2C0DC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F2CD" w14:textId="77777777" w:rsidR="002C0DC1" w:rsidRPr="002C0DC1" w:rsidRDefault="002C0DC1" w:rsidP="00D77533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2C0DC1">
              <w:rPr>
                <w:b/>
                <w:sz w:val="16"/>
                <w:szCs w:val="16"/>
              </w:rPr>
              <w:t>Наименование регулируемой организации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6B3B" w14:textId="77777777" w:rsidR="002C0DC1" w:rsidRPr="002C0DC1" w:rsidRDefault="002C0DC1" w:rsidP="00D77533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2C0DC1">
              <w:rPr>
                <w:b/>
                <w:sz w:val="16"/>
                <w:szCs w:val="16"/>
              </w:rPr>
              <w:t xml:space="preserve">Плата за услуги по поддержанию резервной тепловой мощности, </w:t>
            </w:r>
            <w:r w:rsidRPr="002C0DC1">
              <w:rPr>
                <w:b/>
                <w:sz w:val="16"/>
                <w:szCs w:val="16"/>
              </w:rPr>
              <w:br/>
              <w:t>тыс. руб./Гкал/час в мес.</w:t>
            </w:r>
          </w:p>
        </w:tc>
      </w:tr>
      <w:tr w:rsidR="002C0DC1" w:rsidRPr="00D20EC5" w14:paraId="54779EDD" w14:textId="77777777" w:rsidTr="002C0DC1">
        <w:trPr>
          <w:trHeight w:val="1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E89F" w14:textId="77777777" w:rsidR="002C0DC1" w:rsidRPr="002C0DC1" w:rsidRDefault="002C0DC1" w:rsidP="00D77533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D1F0" w14:textId="77777777" w:rsidR="002C0DC1" w:rsidRPr="002C0DC1" w:rsidRDefault="002C0DC1" w:rsidP="00D77533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A42E" w14:textId="77777777" w:rsidR="002C0DC1" w:rsidRPr="002C0DC1" w:rsidRDefault="002C0DC1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2C0DC1">
              <w:rPr>
                <w:b/>
                <w:sz w:val="16"/>
                <w:szCs w:val="16"/>
              </w:rPr>
              <w:t>с 1 января по 30 июня 2025 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30D6" w14:textId="77777777" w:rsidR="002C0DC1" w:rsidRPr="002C0DC1" w:rsidRDefault="002C0DC1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2C0DC1">
              <w:rPr>
                <w:b/>
                <w:sz w:val="16"/>
                <w:szCs w:val="16"/>
              </w:rPr>
              <w:t>с 1 июля по 31 декабря 2025 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3717" w14:textId="77777777" w:rsidR="002C0DC1" w:rsidRPr="002C0DC1" w:rsidRDefault="002C0DC1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2C0DC1">
              <w:rPr>
                <w:b/>
                <w:sz w:val="16"/>
                <w:szCs w:val="16"/>
              </w:rPr>
              <w:t>с 1 января по 30 июня 2026 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53C8" w14:textId="77777777" w:rsidR="002C0DC1" w:rsidRPr="002C0DC1" w:rsidRDefault="002C0DC1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2C0DC1">
              <w:rPr>
                <w:b/>
                <w:sz w:val="16"/>
                <w:szCs w:val="16"/>
              </w:rPr>
              <w:t>с 1 июля по 31 декабря 2026 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10B8" w14:textId="77777777" w:rsidR="002C0DC1" w:rsidRPr="002C0DC1" w:rsidRDefault="002C0DC1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2C0DC1">
              <w:rPr>
                <w:b/>
                <w:sz w:val="16"/>
                <w:szCs w:val="16"/>
              </w:rPr>
              <w:t>с 1 января по 30 июня 2027 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66CB" w14:textId="77777777" w:rsidR="002C0DC1" w:rsidRPr="002C0DC1" w:rsidRDefault="002C0DC1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2C0DC1">
              <w:rPr>
                <w:b/>
                <w:sz w:val="16"/>
                <w:szCs w:val="16"/>
              </w:rPr>
              <w:t>с 1 июля по 31 декабря 2027 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4EA5" w14:textId="77777777" w:rsidR="002C0DC1" w:rsidRPr="002C0DC1" w:rsidRDefault="002C0DC1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2C0DC1">
              <w:rPr>
                <w:b/>
                <w:sz w:val="16"/>
                <w:szCs w:val="16"/>
              </w:rPr>
              <w:t>с 1 января по 30 июня 2028 г.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BBB3" w14:textId="77777777" w:rsidR="002C0DC1" w:rsidRPr="002C0DC1" w:rsidRDefault="002C0DC1" w:rsidP="00D77533">
            <w:pPr>
              <w:jc w:val="center"/>
              <w:rPr>
                <w:b/>
                <w:bCs/>
                <w:sz w:val="16"/>
                <w:szCs w:val="16"/>
              </w:rPr>
            </w:pPr>
            <w:r w:rsidRPr="002C0DC1">
              <w:rPr>
                <w:b/>
                <w:sz w:val="16"/>
                <w:szCs w:val="16"/>
              </w:rPr>
              <w:t>с 1 июля по 31 декабря 2027 г.</w:t>
            </w:r>
          </w:p>
        </w:tc>
      </w:tr>
      <w:tr w:rsidR="00692D82" w:rsidRPr="002C0DC1" w14:paraId="035F2EF2" w14:textId="77777777" w:rsidTr="002C0DC1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6027" w14:textId="77777777" w:rsidR="00692D82" w:rsidRPr="008055B6" w:rsidRDefault="00692D82" w:rsidP="00D77533">
            <w:pPr>
              <w:keepNext/>
              <w:jc w:val="center"/>
              <w:outlineLvl w:val="2"/>
              <w:rPr>
                <w:sz w:val="16"/>
                <w:szCs w:val="16"/>
              </w:rPr>
            </w:pPr>
            <w:r w:rsidRPr="008055B6">
              <w:rPr>
                <w:b/>
                <w:sz w:val="16"/>
                <w:szCs w:val="16"/>
              </w:rPr>
              <w:t>1</w:t>
            </w:r>
            <w:r w:rsidRPr="008055B6">
              <w:rPr>
                <w:sz w:val="16"/>
                <w:szCs w:val="16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5FCE" w14:textId="77777777" w:rsidR="00692D82" w:rsidRPr="002C0DC1" w:rsidRDefault="00692D82" w:rsidP="00D77533">
            <w:pPr>
              <w:keepNext/>
              <w:outlineLvl w:val="2"/>
              <w:rPr>
                <w:sz w:val="18"/>
                <w:szCs w:val="17"/>
              </w:rPr>
            </w:pPr>
            <w:r w:rsidRPr="002C0DC1">
              <w:rPr>
                <w:sz w:val="18"/>
                <w:szCs w:val="17"/>
              </w:rPr>
              <w:t xml:space="preserve">ОБЩЕСТВО С ОГРАНИЧЕННОЙ ОТВЕТСТВЕННОСТЬЮ «НИЖНОВТЕПЛОЭНЕРГО» </w:t>
            </w:r>
            <w:r w:rsidRPr="002C0DC1">
              <w:rPr>
                <w:sz w:val="18"/>
                <w:szCs w:val="17"/>
              </w:rPr>
              <w:br/>
              <w:t xml:space="preserve">(ИНН 5257079570), </w:t>
            </w:r>
            <w:r>
              <w:rPr>
                <w:sz w:val="18"/>
                <w:szCs w:val="17"/>
              </w:rPr>
              <w:br/>
            </w:r>
            <w:r w:rsidRPr="002C0DC1">
              <w:rPr>
                <w:sz w:val="18"/>
                <w:szCs w:val="17"/>
              </w:rPr>
              <w:t>г. Нижний Новгород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3F0C" w14:textId="77777777" w:rsidR="00692D82" w:rsidRPr="00CC16A1" w:rsidRDefault="00377535" w:rsidP="006D60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150,74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87B2" w14:textId="77777777" w:rsidR="00692D82" w:rsidRPr="00CC16A1" w:rsidRDefault="00377535" w:rsidP="006D60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160,02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BDCA" w14:textId="77777777" w:rsidR="00692D82" w:rsidRPr="00CC16A1" w:rsidRDefault="00377535" w:rsidP="006D60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160,02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A741" w14:textId="77777777" w:rsidR="00692D82" w:rsidRPr="00CC16A1" w:rsidRDefault="00377535" w:rsidP="006D60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160,64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3D48" w14:textId="77777777" w:rsidR="00692D82" w:rsidRPr="00CC16A1" w:rsidRDefault="00377535" w:rsidP="006D60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160,64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D6BD" w14:textId="77777777" w:rsidR="00692D82" w:rsidRPr="00CC16A1" w:rsidRDefault="00377535" w:rsidP="006D60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162,39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D380" w14:textId="77777777" w:rsidR="00692D82" w:rsidRPr="00CC16A1" w:rsidRDefault="00377535" w:rsidP="006D60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162,39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89DF" w14:textId="77777777" w:rsidR="00692D82" w:rsidRPr="00CC16A1" w:rsidRDefault="00377535" w:rsidP="006D60A2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163,40</w:t>
            </w:r>
          </w:p>
        </w:tc>
      </w:tr>
    </w:tbl>
    <w:p w14:paraId="7598A1FF" w14:textId="77777777" w:rsidR="00FF22C6" w:rsidRPr="00FF22C6" w:rsidRDefault="00FF22C6" w:rsidP="002C0DC1">
      <w:pPr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14:paraId="7B8BBAA7" w14:textId="77777777"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1B63E2">
        <w:rPr>
          <w:color w:val="000000"/>
          <w:szCs w:val="28"/>
        </w:rPr>
        <w:t xml:space="preserve"> вступает в силу с 1 января 2025</w:t>
      </w:r>
      <w:r w:rsidR="00FF22C6" w:rsidRPr="00BD43DD">
        <w:rPr>
          <w:color w:val="000000"/>
          <w:szCs w:val="28"/>
        </w:rPr>
        <w:t xml:space="preserve"> г.</w:t>
      </w:r>
    </w:p>
    <w:p w14:paraId="3A84A529" w14:textId="77777777" w:rsidR="0046352F" w:rsidRPr="004846D7" w:rsidRDefault="0046352F" w:rsidP="004F4497">
      <w:pPr>
        <w:ind w:firstLine="709"/>
        <w:jc w:val="both"/>
        <w:rPr>
          <w:szCs w:val="28"/>
        </w:rPr>
      </w:pPr>
    </w:p>
    <w:p w14:paraId="0DC0DF8D" w14:textId="77777777"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B4CECE7" w14:textId="77777777"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14:paraId="11293B1A" w14:textId="77777777" w:rsidR="00A471EA" w:rsidRPr="00A471EA" w:rsidRDefault="0045437D" w:rsidP="00A471EA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p w14:paraId="75CD1E79" w14:textId="77777777" w:rsidR="003927BD" w:rsidRPr="008068B0" w:rsidRDefault="003927BD" w:rsidP="008068B0">
      <w:pPr>
        <w:tabs>
          <w:tab w:val="left" w:pos="1897"/>
        </w:tabs>
        <w:spacing w:line="276" w:lineRule="auto"/>
        <w:rPr>
          <w:szCs w:val="28"/>
        </w:rPr>
      </w:pPr>
    </w:p>
    <w:p w14:paraId="5916F37A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60878255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499FF01D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17CB5E55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6FEE9587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2EEB5428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15083C9B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7809B104" w14:textId="77777777"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822C" w14:textId="77777777" w:rsidR="00BC34C6" w:rsidRDefault="00BC34C6">
      <w:r>
        <w:separator/>
      </w:r>
    </w:p>
  </w:endnote>
  <w:endnote w:type="continuationSeparator" w:id="0">
    <w:p w14:paraId="676AEDA4" w14:textId="77777777" w:rsidR="00BC34C6" w:rsidRDefault="00B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96B8E" w14:textId="77777777" w:rsidR="00BC34C6" w:rsidRDefault="00BC34C6">
      <w:r>
        <w:separator/>
      </w:r>
    </w:p>
  </w:footnote>
  <w:footnote w:type="continuationSeparator" w:id="0">
    <w:p w14:paraId="6668D683" w14:textId="77777777" w:rsidR="00BC34C6" w:rsidRDefault="00BC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815D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6A6AC1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1051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B6F39">
      <w:rPr>
        <w:rStyle w:val="a9"/>
        <w:noProof/>
      </w:rPr>
      <w:t>2</w:t>
    </w:r>
    <w:r>
      <w:rPr>
        <w:rStyle w:val="a9"/>
      </w:rPr>
      <w:fldChar w:fldCharType="end"/>
    </w:r>
  </w:p>
  <w:p w14:paraId="534BF1C1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1BC2" w14:textId="77777777"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54CC301" wp14:editId="5CE1CECF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00483F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Ux5gY14DAAAY&#10;DAAADgAAAAAAAAAAAAAAAAAuAgAAZHJzL2Uyb0RvYy54bWxQSwECLQAUAAYACAAAACEAHgKUp+EA&#10;AAALAQAADwAAAAAAAAAAAAAAAAC4BQAAZHJzL2Rvd25yZXYueG1sUEsFBgAAAAAEAAQA8wAAAMYG&#10;AAAAAA=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C7C60C" wp14:editId="540594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FF8E7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F08D2FB" wp14:editId="2092D64E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6CB2D3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1151AB4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1AE1AE6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F4AA32D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5D62CE79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297E757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0892BBA4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00353D8D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1586FBD4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677B0EE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7C60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752FF8E7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4F08D2FB" wp14:editId="2092D64E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6CB2D3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1151AB4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1AE1AE6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F4AA32D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5D62CE79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297E757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0892BBA4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00353D8D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1586FBD4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677B0EE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C68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6F39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883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4C3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6DC9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172E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6C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305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DC1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5B10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00F"/>
    <w:rsid w:val="003436A2"/>
    <w:rsid w:val="003436B4"/>
    <w:rsid w:val="003447C0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57851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77535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7FE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3F7ADA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57F03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73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55B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4A9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329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67AE9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3C1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D94"/>
    <w:rsid w:val="00605EDA"/>
    <w:rsid w:val="0060718A"/>
    <w:rsid w:val="006108A2"/>
    <w:rsid w:val="0061122D"/>
    <w:rsid w:val="0061201A"/>
    <w:rsid w:val="0061210B"/>
    <w:rsid w:val="0061335A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5F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7A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5DF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D82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0E34"/>
    <w:rsid w:val="00702FCE"/>
    <w:rsid w:val="00705272"/>
    <w:rsid w:val="007057DB"/>
    <w:rsid w:val="00705AC4"/>
    <w:rsid w:val="00705E8A"/>
    <w:rsid w:val="00707D47"/>
    <w:rsid w:val="00707FE3"/>
    <w:rsid w:val="007100E4"/>
    <w:rsid w:val="00712146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74B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699F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131E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48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31A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B7DB5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56C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CE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D7D2B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384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3FE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B7DA7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0FB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1C0A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2373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3B75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1FBD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5939"/>
    <w:rsid w:val="00D461FB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77E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3651B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2B3A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26B0"/>
    <w:rsid w:val="00EE35F4"/>
    <w:rsid w:val="00EE3AB9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6907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5EF5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639C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39270189"/>
  <w15:docId w15:val="{3C9361F2-84EE-40F3-BB0D-EFEB472A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Горячева Елена Николаевна</cp:lastModifiedBy>
  <cp:revision>2</cp:revision>
  <cp:lastPrinted>2022-11-16T08:19:00Z</cp:lastPrinted>
  <dcterms:created xsi:type="dcterms:W3CDTF">2025-07-02T13:57:00Z</dcterms:created>
  <dcterms:modified xsi:type="dcterms:W3CDTF">2025-07-02T13:57:00Z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